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3610" w:rsidRDefault="005E60CE">
      <w:pPr>
        <w:spacing w:line="240" w:lineRule="atLeast"/>
        <w:jc w:val="center"/>
      </w:pPr>
      <w:bookmarkStart w:id="0" w:name="_GoBack"/>
      <w:r>
        <w:rPr>
          <w:rFonts w:ascii="標楷體" w:eastAsia="標楷體" w:hAnsi="標楷體"/>
          <w:sz w:val="40"/>
          <w:szCs w:val="40"/>
        </w:rPr>
        <w:t>財團法人臺灣更生保護會總會</w:t>
      </w:r>
      <w:r>
        <w:rPr>
          <w:rFonts w:eastAsia="標楷體"/>
          <w:sz w:val="40"/>
          <w:szCs w:val="40"/>
        </w:rPr>
        <w:t>甄選專員報名表</w:t>
      </w:r>
    </w:p>
    <w:tbl>
      <w:tblPr>
        <w:tblW w:w="142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40"/>
        <w:gridCol w:w="2636"/>
        <w:gridCol w:w="2756"/>
        <w:gridCol w:w="2348"/>
        <w:gridCol w:w="813"/>
        <w:gridCol w:w="525"/>
        <w:gridCol w:w="1534"/>
        <w:gridCol w:w="896"/>
        <w:gridCol w:w="1272"/>
      </w:tblGrid>
      <w:tr w:rsidR="002B3610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44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0"/>
          <w:p w:rsidR="002B3610" w:rsidRDefault="005E60C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263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610" w:rsidRDefault="002B3610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5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3610" w:rsidRDefault="005E60CE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請黏貼最近三個月內之</w:t>
            </w:r>
          </w:p>
          <w:p w:rsidR="002B3610" w:rsidRDefault="005E60CE">
            <w:pPr>
              <w:spacing w:line="400" w:lineRule="exact"/>
              <w:jc w:val="center"/>
            </w:pPr>
            <w:r>
              <w:rPr>
                <w:rFonts w:eastAsia="標楷體"/>
              </w:rPr>
              <w:t>二吋彩色正面半身相片</w:t>
            </w:r>
          </w:p>
        </w:tc>
        <w:tc>
          <w:tcPr>
            <w:tcW w:w="234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3610" w:rsidRDefault="005E60CE">
            <w:pPr>
              <w:spacing w:line="400" w:lineRule="exact"/>
              <w:ind w:left="113" w:right="113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服兵役情形</w:t>
            </w:r>
          </w:p>
          <w:p w:rsidR="002B3610" w:rsidRDefault="005E60CE">
            <w:pPr>
              <w:spacing w:line="400" w:lineRule="exact"/>
              <w:jc w:val="center"/>
            </w:pPr>
            <w:r>
              <w:rPr>
                <w:rFonts w:eastAsia="標楷體"/>
              </w:rPr>
              <w:t>〈未服役者免填寫〉</w:t>
            </w:r>
          </w:p>
        </w:tc>
        <w:tc>
          <w:tcPr>
            <w:tcW w:w="504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3610" w:rsidRDefault="005E60C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親屬資料</w:t>
            </w:r>
          </w:p>
        </w:tc>
      </w:tr>
      <w:tr w:rsidR="002B361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40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3610" w:rsidRDefault="002B361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36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610" w:rsidRDefault="002B3610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56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3610" w:rsidRDefault="002B361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8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3610" w:rsidRDefault="002B361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13" w:type="dxa"/>
            <w:tcBorders>
              <w:top w:val="single" w:sz="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3610" w:rsidRDefault="005E60C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稱謂</w:t>
            </w:r>
          </w:p>
        </w:tc>
        <w:tc>
          <w:tcPr>
            <w:tcW w:w="2059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610" w:rsidRDefault="005E60C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610" w:rsidRDefault="005E60C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年齡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610" w:rsidRDefault="005E60C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職業</w:t>
            </w:r>
          </w:p>
        </w:tc>
      </w:tr>
      <w:tr w:rsidR="002B3610">
        <w:tblPrEx>
          <w:tblCellMar>
            <w:top w:w="0" w:type="dxa"/>
            <w:bottom w:w="0" w:type="dxa"/>
          </w:tblCellMar>
        </w:tblPrEx>
        <w:trPr>
          <w:trHeight w:val="561"/>
        </w:trPr>
        <w:tc>
          <w:tcPr>
            <w:tcW w:w="14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3610" w:rsidRDefault="005E60CE">
            <w:pPr>
              <w:spacing w:line="5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身分證字號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3610" w:rsidRDefault="002B3610">
            <w:pPr>
              <w:spacing w:line="500" w:lineRule="exact"/>
              <w:ind w:firstLine="2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56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3610" w:rsidRDefault="002B3610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8" w:type="dxa"/>
            <w:tcBorders>
              <w:top w:val="single" w:sz="4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610" w:rsidRDefault="005E60CE">
            <w:pPr>
              <w:spacing w:line="5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軍種：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3610" w:rsidRDefault="002B3610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610" w:rsidRDefault="002B3610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610" w:rsidRDefault="002B3610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610" w:rsidRDefault="002B3610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B3610">
        <w:tblPrEx>
          <w:tblCellMar>
            <w:top w:w="0" w:type="dxa"/>
            <w:bottom w:w="0" w:type="dxa"/>
          </w:tblCellMar>
        </w:tblPrEx>
        <w:trPr>
          <w:trHeight w:val="561"/>
        </w:trPr>
        <w:tc>
          <w:tcPr>
            <w:tcW w:w="14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3610" w:rsidRDefault="005E60CE">
            <w:pPr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出生年月日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3610" w:rsidRDefault="005E60CE">
            <w:pPr>
              <w:spacing w:line="240" w:lineRule="atLeast"/>
              <w:ind w:firstLine="2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年　　月　　日</w:t>
            </w:r>
          </w:p>
        </w:tc>
        <w:tc>
          <w:tcPr>
            <w:tcW w:w="2756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3610" w:rsidRDefault="002B3610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610" w:rsidRDefault="005E60CE">
            <w:pPr>
              <w:spacing w:line="5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兵科：</w:t>
            </w:r>
          </w:p>
        </w:tc>
        <w:tc>
          <w:tcPr>
            <w:tcW w:w="81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3610" w:rsidRDefault="002B3610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610" w:rsidRDefault="002B3610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610" w:rsidRDefault="002B3610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610" w:rsidRDefault="002B3610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B3610">
        <w:tblPrEx>
          <w:tblCellMar>
            <w:top w:w="0" w:type="dxa"/>
            <w:bottom w:w="0" w:type="dxa"/>
          </w:tblCellMar>
        </w:tblPrEx>
        <w:trPr>
          <w:trHeight w:val="561"/>
        </w:trPr>
        <w:tc>
          <w:tcPr>
            <w:tcW w:w="14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3610" w:rsidRDefault="005E60CE">
            <w:pPr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最高學歷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3610" w:rsidRDefault="002B3610">
            <w:pPr>
              <w:spacing w:line="240" w:lineRule="atLeast"/>
              <w:ind w:firstLine="2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56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3610" w:rsidRDefault="002B3610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610" w:rsidRDefault="005E60CE">
            <w:pPr>
              <w:spacing w:line="500" w:lineRule="exact"/>
            </w:pPr>
            <w:r>
              <w:rPr>
                <w:rFonts w:ascii="標楷體" w:eastAsia="標楷體" w:hAnsi="標楷體"/>
              </w:rPr>
              <w:t>軍階：</w:t>
            </w:r>
          </w:p>
        </w:tc>
        <w:tc>
          <w:tcPr>
            <w:tcW w:w="81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3610" w:rsidRDefault="002B3610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610" w:rsidRDefault="002B3610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610" w:rsidRDefault="002B3610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610" w:rsidRDefault="002B3610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B3610">
        <w:tblPrEx>
          <w:tblCellMar>
            <w:top w:w="0" w:type="dxa"/>
            <w:bottom w:w="0" w:type="dxa"/>
          </w:tblCellMar>
        </w:tblPrEx>
        <w:trPr>
          <w:trHeight w:val="561"/>
        </w:trPr>
        <w:tc>
          <w:tcPr>
            <w:tcW w:w="144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3610" w:rsidRDefault="005E60CE">
            <w:pPr>
              <w:spacing w:line="5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現職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3610" w:rsidRDefault="002B3610">
            <w:pPr>
              <w:spacing w:line="500" w:lineRule="exact"/>
              <w:ind w:firstLine="2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5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3610" w:rsidRDefault="002B3610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8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610" w:rsidRDefault="005E60CE">
            <w:pPr>
              <w:spacing w:line="5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服役年限：</w:t>
            </w:r>
            <w:r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/>
              </w:rPr>
              <w:t>年</w:t>
            </w:r>
          </w:p>
        </w:tc>
        <w:tc>
          <w:tcPr>
            <w:tcW w:w="81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3610" w:rsidRDefault="002B3610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610" w:rsidRDefault="002B3610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610" w:rsidRDefault="002B3610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610" w:rsidRDefault="002B3610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B3610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1440" w:type="dxa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3610" w:rsidRDefault="005E60CE">
            <w:pPr>
              <w:spacing w:line="2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工作經歷</w:t>
            </w:r>
          </w:p>
        </w:tc>
        <w:tc>
          <w:tcPr>
            <w:tcW w:w="2636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3610" w:rsidRDefault="002B3610">
            <w:pPr>
              <w:spacing w:line="240" w:lineRule="atLeast"/>
              <w:ind w:firstLine="2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5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3610" w:rsidRDefault="005E60CE">
            <w:pPr>
              <w:spacing w:line="400" w:lineRule="exact"/>
              <w:jc w:val="center"/>
            </w:pPr>
            <w:r>
              <w:rPr>
                <w:rFonts w:eastAsia="標楷體"/>
                <w:sz w:val="28"/>
                <w:szCs w:val="28"/>
              </w:rPr>
              <w:t>緊急聯絡人姓名</w:t>
            </w:r>
          </w:p>
        </w:tc>
        <w:tc>
          <w:tcPr>
            <w:tcW w:w="2348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610" w:rsidRDefault="005E60CE">
            <w:pPr>
              <w:spacing w:line="500" w:lineRule="exact"/>
              <w:jc w:val="center"/>
            </w:pPr>
            <w:r>
              <w:rPr>
                <w:rFonts w:eastAsia="標楷體"/>
                <w:sz w:val="28"/>
                <w:szCs w:val="28"/>
              </w:rPr>
              <w:t>緊急聯絡人</w:t>
            </w:r>
            <w:r>
              <w:rPr>
                <w:rFonts w:ascii="標楷體" w:eastAsia="標楷體" w:hAnsi="標楷體"/>
                <w:sz w:val="28"/>
                <w:szCs w:val="28"/>
              </w:rPr>
              <w:t>電話</w:t>
            </w:r>
          </w:p>
        </w:tc>
        <w:tc>
          <w:tcPr>
            <w:tcW w:w="81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3610" w:rsidRDefault="002B3610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610" w:rsidRDefault="002B3610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610" w:rsidRDefault="002B3610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610" w:rsidRDefault="002B3610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B3610">
        <w:tblPrEx>
          <w:tblCellMar>
            <w:top w:w="0" w:type="dxa"/>
            <w:bottom w:w="0" w:type="dxa"/>
          </w:tblCellMar>
        </w:tblPrEx>
        <w:trPr>
          <w:trHeight w:val="561"/>
        </w:trPr>
        <w:tc>
          <w:tcPr>
            <w:tcW w:w="1440" w:type="dxa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3610" w:rsidRDefault="005E60CE">
            <w:pPr>
              <w:spacing w:line="260" w:lineRule="exact"/>
              <w:jc w:val="both"/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(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填寫服務機關、職稱及</w:t>
            </w:r>
            <w:proofErr w:type="gramStart"/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起迄</w:t>
            </w:r>
            <w:proofErr w:type="gramEnd"/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工作年資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)</w:t>
            </w:r>
          </w:p>
        </w:tc>
        <w:tc>
          <w:tcPr>
            <w:tcW w:w="2636" w:type="dxa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3610" w:rsidRDefault="002B3610">
            <w:pPr>
              <w:spacing w:line="240" w:lineRule="atLeast"/>
              <w:ind w:firstLine="2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3610" w:rsidRDefault="002B3610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8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610" w:rsidRDefault="002B3610">
            <w:pPr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813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3610" w:rsidRDefault="002B3610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610" w:rsidRDefault="002B3610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610" w:rsidRDefault="002B3610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610" w:rsidRDefault="002B3610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B3610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1440" w:type="dxa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3610" w:rsidRDefault="005E60CE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戶籍地址</w:t>
            </w:r>
          </w:p>
        </w:tc>
        <w:tc>
          <w:tcPr>
            <w:tcW w:w="7740" w:type="dxa"/>
            <w:gridSpan w:val="3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3610" w:rsidRDefault="002B3610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33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3610" w:rsidRDefault="005E60C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聯絡電話</w:t>
            </w:r>
          </w:p>
        </w:tc>
        <w:tc>
          <w:tcPr>
            <w:tcW w:w="370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3610" w:rsidRDefault="002B361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B3610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1440" w:type="dxa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3610" w:rsidRDefault="005E60CE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通訊地址</w:t>
            </w:r>
          </w:p>
        </w:tc>
        <w:tc>
          <w:tcPr>
            <w:tcW w:w="7740" w:type="dxa"/>
            <w:gridSpan w:val="3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3610" w:rsidRDefault="002B3610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33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3610" w:rsidRDefault="005E60C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行動電話</w:t>
            </w:r>
          </w:p>
        </w:tc>
        <w:tc>
          <w:tcPr>
            <w:tcW w:w="370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3610" w:rsidRDefault="002B361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B3610">
        <w:tblPrEx>
          <w:tblCellMar>
            <w:top w:w="0" w:type="dxa"/>
            <w:bottom w:w="0" w:type="dxa"/>
          </w:tblCellMar>
        </w:tblPrEx>
        <w:trPr>
          <w:trHeight w:val="957"/>
        </w:trPr>
        <w:tc>
          <w:tcPr>
            <w:tcW w:w="144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3610" w:rsidRDefault="005E60CE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報名登記時應繳交文件</w:t>
            </w:r>
          </w:p>
        </w:tc>
        <w:tc>
          <w:tcPr>
            <w:tcW w:w="7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3610" w:rsidRDefault="005E60C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□1.</w:t>
            </w:r>
            <w:r>
              <w:rPr>
                <w:rFonts w:ascii="標楷體" w:eastAsia="標楷體" w:hAnsi="標楷體"/>
              </w:rPr>
              <w:t>履歷表</w:t>
            </w:r>
            <w:r>
              <w:rPr>
                <w:rFonts w:ascii="標楷體" w:eastAsia="標楷體" w:hAnsi="標楷體"/>
              </w:rPr>
              <w:t xml:space="preserve">  □2.</w:t>
            </w:r>
            <w:r>
              <w:rPr>
                <w:rFonts w:ascii="標楷體" w:eastAsia="標楷體" w:hAnsi="標楷體"/>
              </w:rPr>
              <w:t>自傳</w:t>
            </w:r>
            <w:r>
              <w:rPr>
                <w:rFonts w:ascii="標楷體" w:eastAsia="標楷體" w:hAnsi="標楷體"/>
              </w:rPr>
              <w:t xml:space="preserve">  □3.</w:t>
            </w:r>
            <w:r>
              <w:rPr>
                <w:rFonts w:ascii="標楷體" w:eastAsia="標楷體" w:hAnsi="標楷體"/>
              </w:rPr>
              <w:t>國民身分證正、反面影本</w:t>
            </w:r>
          </w:p>
          <w:p w:rsidR="002B3610" w:rsidRDefault="005E60C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□4.</w:t>
            </w:r>
            <w:r>
              <w:rPr>
                <w:rFonts w:ascii="標楷體" w:eastAsia="標楷體" w:hAnsi="標楷體"/>
              </w:rPr>
              <w:t>最高學歷畢業證書影本</w:t>
            </w:r>
          </w:p>
          <w:p w:rsidR="002B3610" w:rsidRDefault="002B3610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5040" w:type="dxa"/>
            <w:gridSpan w:val="5"/>
            <w:vMerge w:val="restart"/>
            <w:tcBorders>
              <w:top w:val="single" w:sz="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610" w:rsidRDefault="005E60CE">
            <w:pPr>
              <w:spacing w:line="42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（請親筆簽名並蓋章）</w:t>
            </w:r>
          </w:p>
          <w:p w:rsidR="002B3610" w:rsidRDefault="005E60CE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甄選者：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                 </w:t>
            </w:r>
          </w:p>
          <w:p w:rsidR="002B3610" w:rsidRDefault="002B3610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2B3610" w:rsidRDefault="005E60CE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中華民國</w:t>
            </w:r>
            <w:r>
              <w:rPr>
                <w:rFonts w:ascii="標楷體" w:eastAsia="標楷體" w:hAnsi="標楷體"/>
              </w:rPr>
              <w:t xml:space="preserve">         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 xml:space="preserve">        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 xml:space="preserve">       </w:t>
            </w:r>
            <w:r>
              <w:rPr>
                <w:rFonts w:ascii="標楷體" w:eastAsia="標楷體" w:hAnsi="標楷體"/>
              </w:rPr>
              <w:t>日</w:t>
            </w:r>
          </w:p>
        </w:tc>
      </w:tr>
      <w:tr w:rsidR="002B3610">
        <w:tblPrEx>
          <w:tblCellMar>
            <w:top w:w="0" w:type="dxa"/>
            <w:bottom w:w="0" w:type="dxa"/>
          </w:tblCellMar>
        </w:tblPrEx>
        <w:trPr>
          <w:trHeight w:val="371"/>
        </w:trPr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3610" w:rsidRDefault="005E60CE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備註</w:t>
            </w:r>
          </w:p>
        </w:tc>
        <w:tc>
          <w:tcPr>
            <w:tcW w:w="7740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3610" w:rsidRDefault="005E60CE">
            <w:pPr>
              <w:spacing w:line="5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/>
              </w:rPr>
              <w:t>請註明選擇之中文輸入法：</w:t>
            </w:r>
          </w:p>
          <w:p w:rsidR="002B3610" w:rsidRDefault="005E60CE">
            <w:pPr>
              <w:spacing w:line="280" w:lineRule="exact"/>
              <w:ind w:left="240" w:hanging="240"/>
            </w:pPr>
            <w:r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/>
              </w:rPr>
              <w:t>報名應辦各項手續及應繳文件務須齊全。</w:t>
            </w:r>
          </w:p>
        </w:tc>
        <w:tc>
          <w:tcPr>
            <w:tcW w:w="5040" w:type="dxa"/>
            <w:gridSpan w:val="5"/>
            <w:vMerge/>
            <w:tcBorders>
              <w:top w:val="single" w:sz="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610" w:rsidRDefault="002B3610">
            <w:pPr>
              <w:spacing w:line="280" w:lineRule="exact"/>
              <w:ind w:left="240" w:hanging="240"/>
              <w:rPr>
                <w:rFonts w:ascii="標楷體" w:eastAsia="標楷體" w:hAnsi="標楷體"/>
              </w:rPr>
            </w:pPr>
          </w:p>
        </w:tc>
      </w:tr>
      <w:tr w:rsidR="002B3610">
        <w:tblPrEx>
          <w:tblCellMar>
            <w:top w:w="0" w:type="dxa"/>
            <w:bottom w:w="0" w:type="dxa"/>
          </w:tblCellMar>
        </w:tblPrEx>
        <w:tc>
          <w:tcPr>
            <w:tcW w:w="14220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610" w:rsidRDefault="005E60CE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審查結果</w:t>
            </w:r>
          </w:p>
        </w:tc>
      </w:tr>
      <w:tr w:rsidR="002B3610">
        <w:tblPrEx>
          <w:tblCellMar>
            <w:top w:w="0" w:type="dxa"/>
            <w:bottom w:w="0" w:type="dxa"/>
          </w:tblCellMar>
        </w:tblPrEx>
        <w:tc>
          <w:tcPr>
            <w:tcW w:w="14220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610" w:rsidRDefault="005E60CE">
            <w:pPr>
              <w:spacing w:before="270" w:line="420" w:lineRule="exact"/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/>
                <w:sz w:val="32"/>
                <w:szCs w:val="28"/>
              </w:rPr>
              <w:t>□</w:t>
            </w:r>
            <w:r>
              <w:rPr>
                <w:rFonts w:ascii="標楷體" w:eastAsia="標楷體" w:hAnsi="標楷體"/>
                <w:sz w:val="32"/>
                <w:szCs w:val="28"/>
              </w:rPr>
              <w:t>資格</w:t>
            </w:r>
            <w:proofErr w:type="gramStart"/>
            <w:r>
              <w:rPr>
                <w:rFonts w:ascii="標楷體" w:eastAsia="標楷體" w:hAnsi="標楷體"/>
                <w:sz w:val="32"/>
                <w:szCs w:val="28"/>
              </w:rPr>
              <w:t>核符擬准予</w:t>
            </w:r>
            <w:proofErr w:type="gramEnd"/>
            <w:r>
              <w:rPr>
                <w:rFonts w:ascii="標楷體" w:eastAsia="標楷體" w:hAnsi="標楷體"/>
                <w:sz w:val="32"/>
                <w:szCs w:val="28"/>
              </w:rPr>
              <w:t>參加甄試。</w:t>
            </w:r>
          </w:p>
          <w:p w:rsidR="002B3610" w:rsidRDefault="005E60CE">
            <w:pPr>
              <w:spacing w:after="270" w:line="420" w:lineRule="exact"/>
            </w:pPr>
            <w:r>
              <w:rPr>
                <w:rFonts w:ascii="標楷體" w:eastAsia="標楷體" w:hAnsi="標楷體"/>
                <w:sz w:val="32"/>
                <w:szCs w:val="28"/>
              </w:rPr>
              <w:t>□</w:t>
            </w:r>
            <w:r>
              <w:rPr>
                <w:rFonts w:ascii="標楷體" w:eastAsia="標楷體" w:hAnsi="標楷體"/>
                <w:sz w:val="32"/>
                <w:szCs w:val="28"/>
              </w:rPr>
              <w:t>資格未符。</w:t>
            </w:r>
          </w:p>
        </w:tc>
      </w:tr>
    </w:tbl>
    <w:p w:rsidR="002B3610" w:rsidRDefault="002B3610">
      <w:pPr>
        <w:spacing w:line="40" w:lineRule="exact"/>
      </w:pPr>
    </w:p>
    <w:sectPr w:rsidR="002B3610">
      <w:pgSz w:w="16838" w:h="11906" w:orient="landscape"/>
      <w:pgMar w:top="340" w:right="1418" w:bottom="289" w:left="1418" w:header="720" w:footer="720" w:gutter="0"/>
      <w:cols w:space="720"/>
      <w:docGrid w:type="line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60CE" w:rsidRDefault="005E60CE">
      <w:r>
        <w:separator/>
      </w:r>
    </w:p>
  </w:endnote>
  <w:endnote w:type="continuationSeparator" w:id="0">
    <w:p w:rsidR="005E60CE" w:rsidRDefault="005E6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60CE" w:rsidRDefault="005E60CE">
      <w:r>
        <w:rPr>
          <w:color w:val="000000"/>
        </w:rPr>
        <w:separator/>
      </w:r>
    </w:p>
  </w:footnote>
  <w:footnote w:type="continuationSeparator" w:id="0">
    <w:p w:rsidR="005E60CE" w:rsidRDefault="005E60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B3610"/>
    <w:rsid w:val="002B3610"/>
    <w:rsid w:val="004D44A6"/>
    <w:rsid w:val="005E6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FBA8B55-C95E-4702-BB3C-EDA5F8DDD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Arial" w:hAnsi="Arial"/>
      <w:sz w:val="18"/>
      <w:szCs w:val="18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rPr>
      <w:rFonts w:cs="Times New Roman"/>
      <w:kern w:val="3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rPr>
      <w:rFonts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財團法人臺灣更生保護會基隆分會甄選專任助理幹事報名表</dc:title>
  <dc:creator>user</dc:creator>
  <cp:lastModifiedBy>USER</cp:lastModifiedBy>
  <cp:revision>2</cp:revision>
  <cp:lastPrinted>2023-04-06T07:33:00Z</cp:lastPrinted>
  <dcterms:created xsi:type="dcterms:W3CDTF">2023-08-01T00:55:00Z</dcterms:created>
  <dcterms:modified xsi:type="dcterms:W3CDTF">2023-08-01T00:55:00Z</dcterms:modified>
</cp:coreProperties>
</file>